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攻</w:t>
      </w:r>
      <w:r w:rsidRPr="00966E29">
        <w:rPr>
          <w:rFonts w:cs="新細明體" w:hint="eastAsia"/>
          <w:sz w:val="36"/>
          <w:szCs w:val="36"/>
          <w:lang w:eastAsia="zh-HK"/>
        </w:rPr>
        <w:t>軍鑑棋</w:t>
      </w:r>
      <w:r>
        <w:rPr>
          <w:sz w:val="36"/>
          <w:szCs w:val="36"/>
        </w:rPr>
        <w:t>I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241.5pt;height:243pt;visibility:visible">
            <v:imagedata r:id="rId6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航空母鑑</w:t>
      </w:r>
      <w:r>
        <w:t xml:space="preserve">  (5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巡洋鑑</w:t>
      </w:r>
      <w:r>
        <w:t>(4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驅</w:t>
      </w:r>
      <w:r>
        <w:rPr>
          <w:rFonts w:cs="新細明體" w:hint="eastAsia"/>
        </w:rPr>
        <w:t>逐</w:t>
      </w:r>
      <w:r>
        <w:rPr>
          <w:rFonts w:cs="新細明體" w:hint="eastAsia"/>
          <w:lang w:eastAsia="zh-HK"/>
        </w:rPr>
        <w:t>鑑</w:t>
      </w:r>
      <w:r>
        <w:t>(3</w:t>
      </w:r>
      <w:r>
        <w:rPr>
          <w:rFonts w:cs="新細明體" w:hint="eastAsia"/>
          <w:lang w:eastAsia="zh-HK"/>
        </w:rPr>
        <w:t>格</w:t>
      </w:r>
      <w:r>
        <w:t>)</w:t>
      </w:r>
    </w:p>
    <w:p w:rsidR="009F7778" w:rsidRDefault="009F7778" w:rsidP="00966E29">
      <w:pPr>
        <w:snapToGrid w:val="0"/>
      </w:pPr>
      <w:bookmarkStart w:id="0" w:name="_GoBack"/>
      <w:r w:rsidRPr="00E27F19">
        <w:rPr>
          <w:noProof/>
        </w:rPr>
        <w:pict>
          <v:shape id="圖片 2" o:spid="_x0000_i1026" type="#_x0000_t75" style="width:241.5pt;height:243pt;visibility:visible">
            <v:imagedata r:id="rId6" o:title=""/>
          </v:shape>
        </w:pict>
      </w:r>
      <w:bookmarkEnd w:id="0"/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守</w:t>
      </w:r>
      <w:r>
        <w:t>__________</w: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攻</w:t>
      </w:r>
      <w:r w:rsidRPr="00966E29">
        <w:rPr>
          <w:rFonts w:cs="新細明體" w:hint="eastAsia"/>
          <w:sz w:val="36"/>
          <w:szCs w:val="36"/>
          <w:lang w:eastAsia="zh-HK"/>
        </w:rPr>
        <w:t>軍鑑棋</w:t>
      </w:r>
      <w:r>
        <w:rPr>
          <w:sz w:val="36"/>
          <w:szCs w:val="36"/>
        </w:rPr>
        <w:t>I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8" o:spid="_x0000_i1027" type="#_x0000_t75" style="width:241.5pt;height:243pt;visibility:visible">
            <v:imagedata r:id="rId6" o:title=""/>
          </v:shape>
        </w:pict>
      </w:r>
    </w:p>
    <w:p w:rsidR="009F7778" w:rsidRPr="00966E29" w:rsidRDefault="009F7778" w:rsidP="00966E29">
      <w:pPr>
        <w:snapToGrid w:val="0"/>
      </w:pPr>
      <w:r>
        <w:rPr>
          <w:rFonts w:cs="新細明體" w:hint="eastAsia"/>
          <w:lang w:eastAsia="zh-HK"/>
        </w:rPr>
        <w:t>航空母鑑</w:t>
      </w:r>
      <w:r>
        <w:t xml:space="preserve">  (5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巡洋鑑</w:t>
      </w:r>
      <w:r>
        <w:t>(4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驅</w:t>
      </w:r>
      <w:r>
        <w:rPr>
          <w:rFonts w:cs="新細明體" w:hint="eastAsia"/>
        </w:rPr>
        <w:t>逐</w:t>
      </w:r>
      <w:r>
        <w:rPr>
          <w:rFonts w:cs="新細明體" w:hint="eastAsia"/>
          <w:lang w:eastAsia="zh-HK"/>
        </w:rPr>
        <w:t>鑑</w:t>
      </w:r>
      <w:r>
        <w:t>(3</w:t>
      </w:r>
      <w:r>
        <w:rPr>
          <w:rFonts w:cs="新細明體" w:hint="eastAsia"/>
          <w:lang w:eastAsia="zh-HK"/>
        </w:rPr>
        <w:t>格</w:t>
      </w:r>
      <w:r>
        <w:t>)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9" o:spid="_x0000_i1028" type="#_x0000_t75" style="width:241.5pt;height:243pt;visibility:visible">
            <v:imagedata r:id="rId6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守</w:t>
      </w:r>
      <w:r>
        <w:t>__________</w: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攻</w:t>
      </w:r>
      <w:r w:rsidRPr="00966E29">
        <w:rPr>
          <w:rFonts w:cs="新細明體" w:hint="eastAsia"/>
          <w:sz w:val="36"/>
          <w:szCs w:val="36"/>
          <w:lang w:eastAsia="zh-HK"/>
        </w:rPr>
        <w:t>軍鑑棋</w:t>
      </w:r>
      <w:r>
        <w:rPr>
          <w:sz w:val="36"/>
          <w:szCs w:val="36"/>
        </w:rPr>
        <w:t>I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10" o:spid="_x0000_i1029" type="#_x0000_t75" style="width:241.5pt;height:243pt;visibility:visible">
            <v:imagedata r:id="rId6" o:title=""/>
          </v:shape>
        </w:pict>
      </w:r>
    </w:p>
    <w:p w:rsidR="009F7778" w:rsidRPr="00966E29" w:rsidRDefault="009F7778" w:rsidP="00966E29">
      <w:pPr>
        <w:snapToGrid w:val="0"/>
      </w:pPr>
      <w:r>
        <w:rPr>
          <w:rFonts w:cs="新細明體" w:hint="eastAsia"/>
          <w:lang w:eastAsia="zh-HK"/>
        </w:rPr>
        <w:t>航空母鑑</w:t>
      </w:r>
      <w:r>
        <w:t xml:space="preserve">  (5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巡洋鑑</w:t>
      </w:r>
      <w:r>
        <w:t>(4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驅</w:t>
      </w:r>
      <w:r>
        <w:rPr>
          <w:rFonts w:cs="新細明體" w:hint="eastAsia"/>
        </w:rPr>
        <w:t>逐</w:t>
      </w:r>
      <w:r>
        <w:rPr>
          <w:rFonts w:cs="新細明體" w:hint="eastAsia"/>
          <w:lang w:eastAsia="zh-HK"/>
        </w:rPr>
        <w:t>鑑</w:t>
      </w:r>
      <w:r>
        <w:t>(3</w:t>
      </w:r>
      <w:r>
        <w:rPr>
          <w:rFonts w:cs="新細明體" w:hint="eastAsia"/>
          <w:lang w:eastAsia="zh-HK"/>
        </w:rPr>
        <w:t>格</w:t>
      </w:r>
      <w:r>
        <w:t>)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11" o:spid="_x0000_i1030" type="#_x0000_t75" style="width:241.5pt;height:243pt;visibility:visible">
            <v:imagedata r:id="rId6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守</w:t>
      </w:r>
      <w:r>
        <w:t>__________</w:t>
      </w:r>
    </w:p>
    <w:p w:rsidR="009F7778" w:rsidRDefault="009F7778" w:rsidP="00966E29">
      <w:pPr>
        <w:snapToGrid w:val="0"/>
      </w:pP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攻</w:t>
      </w:r>
      <w:r w:rsidRPr="00966E29">
        <w:rPr>
          <w:rFonts w:cs="新細明體" w:hint="eastAsia"/>
          <w:sz w:val="36"/>
          <w:szCs w:val="36"/>
          <w:lang w:eastAsia="zh-HK"/>
        </w:rPr>
        <w:t>軍鑑棋</w:t>
      </w:r>
      <w:r>
        <w:rPr>
          <w:sz w:val="36"/>
          <w:szCs w:val="36"/>
        </w:rPr>
        <w:t>II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24" o:spid="_x0000_i1031" type="#_x0000_t75" style="width:243pt;height:243.75pt;visibility:visible">
            <v:imagedata r:id="rId7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航空母鑑</w:t>
      </w:r>
      <w:r>
        <w:t xml:space="preserve">  (5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巡洋鑑</w:t>
      </w:r>
      <w:r>
        <w:t>(4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驅</w:t>
      </w:r>
      <w:r>
        <w:rPr>
          <w:rFonts w:cs="新細明體" w:hint="eastAsia"/>
        </w:rPr>
        <w:t>逐</w:t>
      </w:r>
      <w:r>
        <w:rPr>
          <w:rFonts w:cs="新細明體" w:hint="eastAsia"/>
          <w:lang w:eastAsia="zh-HK"/>
        </w:rPr>
        <w:t>鑑</w:t>
      </w:r>
      <w:r>
        <w:t>(3</w:t>
      </w:r>
      <w:r>
        <w:rPr>
          <w:rFonts w:cs="新細明體" w:hint="eastAsia"/>
          <w:lang w:eastAsia="zh-HK"/>
        </w:rPr>
        <w:t>格</w:t>
      </w:r>
      <w:r>
        <w:t>)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25" o:spid="_x0000_i1032" type="#_x0000_t75" style="width:241.5pt;height:242.25pt;visibility:visible">
            <v:imagedata r:id="rId7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守</w:t>
      </w:r>
      <w:r>
        <w:t>__________</w: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攻</w:t>
      </w:r>
      <w:r w:rsidRPr="00966E29">
        <w:rPr>
          <w:rFonts w:cs="新細明體" w:hint="eastAsia"/>
          <w:sz w:val="36"/>
          <w:szCs w:val="36"/>
          <w:lang w:eastAsia="zh-HK"/>
        </w:rPr>
        <w:t>軍鑑棋</w:t>
      </w:r>
      <w:r>
        <w:rPr>
          <w:sz w:val="36"/>
          <w:szCs w:val="36"/>
        </w:rPr>
        <w:t>II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26" o:spid="_x0000_i1033" type="#_x0000_t75" style="width:241.5pt;height:242.25pt;visibility:visible">
            <v:imagedata r:id="rId7" o:title=""/>
          </v:shape>
        </w:pict>
      </w:r>
    </w:p>
    <w:p w:rsidR="009F7778" w:rsidRPr="00966E29" w:rsidRDefault="009F7778" w:rsidP="00966E29">
      <w:pPr>
        <w:snapToGrid w:val="0"/>
      </w:pPr>
      <w:r>
        <w:rPr>
          <w:rFonts w:cs="新細明體" w:hint="eastAsia"/>
          <w:lang w:eastAsia="zh-HK"/>
        </w:rPr>
        <w:t>航空母鑑</w:t>
      </w:r>
      <w:r>
        <w:t xml:space="preserve">  (5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巡洋鑑</w:t>
      </w:r>
      <w:r>
        <w:t>(4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驅</w:t>
      </w:r>
      <w:r>
        <w:rPr>
          <w:rFonts w:cs="新細明體" w:hint="eastAsia"/>
        </w:rPr>
        <w:t>逐</w:t>
      </w:r>
      <w:r>
        <w:rPr>
          <w:rFonts w:cs="新細明體" w:hint="eastAsia"/>
          <w:lang w:eastAsia="zh-HK"/>
        </w:rPr>
        <w:t>鑑</w:t>
      </w:r>
      <w:r>
        <w:t>(3</w:t>
      </w:r>
      <w:r>
        <w:rPr>
          <w:rFonts w:cs="新細明體" w:hint="eastAsia"/>
          <w:lang w:eastAsia="zh-HK"/>
        </w:rPr>
        <w:t>格</w:t>
      </w:r>
      <w:r>
        <w:t>)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27" o:spid="_x0000_i1034" type="#_x0000_t75" style="width:241.5pt;height:242.25pt;visibility:visible">
            <v:imagedata r:id="rId7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守</w:t>
      </w:r>
      <w:r>
        <w:t>__________</w: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攻</w:t>
      </w:r>
      <w:r w:rsidRPr="00966E29">
        <w:rPr>
          <w:rFonts w:cs="新細明體" w:hint="eastAsia"/>
          <w:sz w:val="36"/>
          <w:szCs w:val="36"/>
          <w:lang w:eastAsia="zh-HK"/>
        </w:rPr>
        <w:t>軍鑑棋</w:t>
      </w:r>
      <w:r>
        <w:rPr>
          <w:sz w:val="36"/>
          <w:szCs w:val="36"/>
        </w:rPr>
        <w:t>II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28" o:spid="_x0000_i1035" type="#_x0000_t75" style="width:241.5pt;height:242.25pt;visibility:visible">
            <v:imagedata r:id="rId7" o:title=""/>
          </v:shape>
        </w:pict>
      </w:r>
    </w:p>
    <w:p w:rsidR="009F7778" w:rsidRPr="00966E29" w:rsidRDefault="009F7778" w:rsidP="00966E29">
      <w:pPr>
        <w:snapToGrid w:val="0"/>
      </w:pPr>
      <w:r>
        <w:rPr>
          <w:rFonts w:cs="新細明體" w:hint="eastAsia"/>
          <w:lang w:eastAsia="zh-HK"/>
        </w:rPr>
        <w:t>航空母鑑</w:t>
      </w:r>
      <w:r>
        <w:t xml:space="preserve">  (5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巡洋鑑</w:t>
      </w:r>
      <w:r>
        <w:t>(4</w:t>
      </w:r>
      <w:r>
        <w:rPr>
          <w:rFonts w:cs="新細明體" w:hint="eastAsia"/>
          <w:lang w:eastAsia="zh-HK"/>
        </w:rPr>
        <w:t>格</w:t>
      </w:r>
      <w:r>
        <w:t>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  <w:lang w:eastAsia="zh-HK"/>
        </w:rPr>
        <w:t>驅</w:t>
      </w:r>
      <w:r>
        <w:rPr>
          <w:rFonts w:cs="新細明體" w:hint="eastAsia"/>
        </w:rPr>
        <w:t>逐</w:t>
      </w:r>
      <w:r>
        <w:rPr>
          <w:rFonts w:cs="新細明體" w:hint="eastAsia"/>
          <w:lang w:eastAsia="zh-HK"/>
        </w:rPr>
        <w:t>鑑</w:t>
      </w:r>
      <w:r>
        <w:t>(3</w:t>
      </w:r>
      <w:r>
        <w:rPr>
          <w:rFonts w:cs="新細明體" w:hint="eastAsia"/>
          <w:lang w:eastAsia="zh-HK"/>
        </w:rPr>
        <w:t>格</w:t>
      </w:r>
      <w:r>
        <w:t>)</w:t>
      </w:r>
    </w:p>
    <w:p w:rsidR="009F7778" w:rsidRDefault="009F7778" w:rsidP="00966E29">
      <w:pPr>
        <w:snapToGrid w:val="0"/>
      </w:pPr>
      <w:r w:rsidRPr="00E27F19">
        <w:rPr>
          <w:noProof/>
        </w:rPr>
        <w:pict>
          <v:shape id="圖片 29" o:spid="_x0000_i1036" type="#_x0000_t75" style="width:241.5pt;height:242.25pt;visibility:visible">
            <v:imagedata r:id="rId7" o:title=""/>
          </v:shape>
        </w:pict>
      </w:r>
    </w:p>
    <w:p w:rsidR="009F7778" w:rsidRDefault="009F7778" w:rsidP="00966E29">
      <w:pPr>
        <w:snapToGrid w:val="0"/>
      </w:pPr>
      <w:r>
        <w:rPr>
          <w:rFonts w:cs="新細明體" w:hint="eastAsia"/>
          <w:lang w:eastAsia="zh-HK"/>
        </w:rPr>
        <w:t>守</w:t>
      </w:r>
      <w:r>
        <w:t>__________</w:t>
      </w:r>
    </w:p>
    <w:p w:rsidR="009F7778" w:rsidRDefault="009F7778" w:rsidP="00966E29">
      <w:pPr>
        <w:snapToGrid w:val="0"/>
      </w:pPr>
    </w:p>
    <w:p w:rsidR="009F7778" w:rsidRPr="00D73D14" w:rsidRDefault="009F7778" w:rsidP="00966E29">
      <w:pPr>
        <w:snapToGrid w:val="0"/>
      </w:pPr>
    </w:p>
    <w:p w:rsidR="009F7778" w:rsidRPr="00D73D14" w:rsidRDefault="009F7778" w:rsidP="00966E29">
      <w:pPr>
        <w:snapToGrid w:val="0"/>
      </w:pPr>
    </w:p>
    <w:sectPr w:rsidR="009F7778" w:rsidRPr="00D73D14" w:rsidSect="00966E29">
      <w:pgSz w:w="16838" w:h="11906" w:orient="landscape"/>
      <w:pgMar w:top="340" w:right="720" w:bottom="34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78" w:rsidRDefault="009F7778" w:rsidP="00593354">
      <w:r>
        <w:separator/>
      </w:r>
    </w:p>
  </w:endnote>
  <w:endnote w:type="continuationSeparator" w:id="1">
    <w:p w:rsidR="009F7778" w:rsidRDefault="009F7778" w:rsidP="0059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78" w:rsidRDefault="009F7778" w:rsidP="00593354">
      <w:r>
        <w:separator/>
      </w:r>
    </w:p>
  </w:footnote>
  <w:footnote w:type="continuationSeparator" w:id="1">
    <w:p w:rsidR="009F7778" w:rsidRDefault="009F7778" w:rsidP="00593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D14"/>
    <w:rsid w:val="00026CAE"/>
    <w:rsid w:val="000570CB"/>
    <w:rsid w:val="00230C4A"/>
    <w:rsid w:val="0025679F"/>
    <w:rsid w:val="00593354"/>
    <w:rsid w:val="00770811"/>
    <w:rsid w:val="007C6B72"/>
    <w:rsid w:val="008B5324"/>
    <w:rsid w:val="008F1165"/>
    <w:rsid w:val="00966E29"/>
    <w:rsid w:val="009F53FC"/>
    <w:rsid w:val="009F7778"/>
    <w:rsid w:val="00B20157"/>
    <w:rsid w:val="00B74559"/>
    <w:rsid w:val="00C46FD0"/>
    <w:rsid w:val="00D223DB"/>
    <w:rsid w:val="00D73D14"/>
    <w:rsid w:val="00E22C8D"/>
    <w:rsid w:val="00E27F19"/>
    <w:rsid w:val="00ED1B97"/>
    <w:rsid w:val="00F0143D"/>
    <w:rsid w:val="00F1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D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3D14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D14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59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35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9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33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44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攻軍鑑棋I</dc:title>
  <dc:subject/>
  <dc:creator>math</dc:creator>
  <cp:keywords/>
  <dc:description/>
  <cp:lastModifiedBy>mintin</cp:lastModifiedBy>
  <cp:revision>2</cp:revision>
  <cp:lastPrinted>2019-03-06T02:42:00Z</cp:lastPrinted>
  <dcterms:created xsi:type="dcterms:W3CDTF">2025-02-27T11:28:00Z</dcterms:created>
  <dcterms:modified xsi:type="dcterms:W3CDTF">2025-02-27T11:28:00Z</dcterms:modified>
</cp:coreProperties>
</file>